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69" w:rsidRDefault="008C3469" w:rsidP="00C80432">
      <w:pPr>
        <w:spacing w:after="0"/>
        <w:jc w:val="center"/>
        <w:rPr>
          <w:b/>
          <w:bCs/>
        </w:rPr>
      </w:pPr>
      <w:r w:rsidRPr="00C80432">
        <w:rPr>
          <w:b/>
          <w:bCs/>
          <w:sz w:val="28"/>
          <w:szCs w:val="28"/>
        </w:rPr>
        <w:t>XEARTE</w:t>
      </w:r>
      <w:r>
        <w:rPr>
          <w:b/>
          <w:bCs/>
          <w:sz w:val="28"/>
          <w:szCs w:val="28"/>
        </w:rPr>
        <w:t xml:space="preserve"> </w:t>
      </w:r>
      <w:r w:rsidRPr="00C80432">
        <w:rPr>
          <w:b/>
          <w:bCs/>
          <w:sz w:val="24"/>
          <w:szCs w:val="24"/>
        </w:rPr>
        <w:t xml:space="preserve">scheda di iscrizione alla </w:t>
      </w:r>
      <w:r>
        <w:rPr>
          <w:b/>
          <w:bCs/>
        </w:rPr>
        <w:t>TERZA</w:t>
      </w:r>
      <w:r w:rsidRPr="00C80432">
        <w:rPr>
          <w:b/>
          <w:bCs/>
        </w:rPr>
        <w:t xml:space="preserve"> EDIZIONE</w:t>
      </w:r>
    </w:p>
    <w:p w:rsidR="008C3469" w:rsidRDefault="008C3469" w:rsidP="00C80432">
      <w:pPr>
        <w:spacing w:after="0"/>
        <w:jc w:val="center"/>
      </w:pPr>
      <w:r w:rsidRPr="00C80432">
        <w:rPr>
          <w:b/>
          <w:bCs/>
        </w:rPr>
        <w:t>MOSTRA-CONCORSO PER LA BIENNALE DEL LIBRO D’ARTISTA PADOVA</w:t>
      </w:r>
    </w:p>
    <w:p w:rsidR="008C3469" w:rsidRPr="00B442D0" w:rsidRDefault="008C3469" w:rsidP="00C80432">
      <w:pPr>
        <w:spacing w:after="0" w:line="360" w:lineRule="auto"/>
        <w:jc w:val="center"/>
      </w:pPr>
      <w:r w:rsidRPr="00B442D0">
        <w:t>D</w:t>
      </w:r>
      <w:r>
        <w:t>a</w:t>
      </w:r>
      <w:r w:rsidRPr="00B442D0">
        <w:t xml:space="preserve"> inviare </w:t>
      </w:r>
      <w:r>
        <w:t>compilata possibilmente in formato WORD</w:t>
      </w:r>
      <w:r w:rsidRPr="00B442D0">
        <w:t xml:space="preserve"> entro e non</w:t>
      </w:r>
      <w:r>
        <w:t xml:space="preserve"> </w:t>
      </w:r>
      <w:r w:rsidRPr="00B442D0">
        <w:t xml:space="preserve">oltre </w:t>
      </w:r>
      <w:r w:rsidRPr="00B442D0">
        <w:rPr>
          <w:b/>
          <w:bCs/>
        </w:rPr>
        <w:t xml:space="preserve">le 24:00 del </w:t>
      </w:r>
      <w:r>
        <w:rPr>
          <w:b/>
          <w:bCs/>
          <w:color w:val="FF0000"/>
        </w:rPr>
        <w:t>13 Aprile 2026</w:t>
      </w:r>
    </w:p>
    <w:p w:rsidR="008C3469" w:rsidRPr="00B442D0" w:rsidRDefault="008C3469" w:rsidP="003E07F6">
      <w:pPr>
        <w:spacing w:after="0" w:line="360" w:lineRule="auto"/>
      </w:pPr>
      <w:r w:rsidRPr="00B442D0">
        <w:rPr>
          <w:b/>
          <w:bCs/>
        </w:rPr>
        <w:t>ARTISTA</w:t>
      </w:r>
    </w:p>
    <w:p w:rsidR="008C3469" w:rsidRDefault="008C3469" w:rsidP="003E07F6">
      <w:pPr>
        <w:spacing w:after="0" w:line="360" w:lineRule="auto"/>
      </w:pPr>
      <w:r w:rsidRPr="00B442D0">
        <w:t>NOME</w:t>
      </w:r>
      <w:r>
        <w:t xml:space="preserve"> ________________________ </w:t>
      </w:r>
      <w:r w:rsidRPr="00B442D0">
        <w:t>COGNOME</w:t>
      </w:r>
      <w:r>
        <w:t xml:space="preserve"> _____________________________________</w:t>
      </w:r>
    </w:p>
    <w:p w:rsidR="008C3469" w:rsidRDefault="008C3469" w:rsidP="003E07F6">
      <w:pPr>
        <w:spacing w:after="0" w:line="360" w:lineRule="auto"/>
      </w:pPr>
      <w:r>
        <w:t>LUOGO E DATA DI NASCITA ______________________________________________________</w:t>
      </w:r>
    </w:p>
    <w:p w:rsidR="008C3469" w:rsidRDefault="008C3469" w:rsidP="003E07F6">
      <w:pPr>
        <w:spacing w:after="0" w:line="360" w:lineRule="auto"/>
      </w:pPr>
      <w:r>
        <w:t>INDIRIZZO (Via, n. civico, CAP, città, Stato) __________________________________________</w:t>
      </w:r>
    </w:p>
    <w:p w:rsidR="008C3469" w:rsidRPr="00B442D0" w:rsidRDefault="008C3469" w:rsidP="003E07F6">
      <w:pPr>
        <w:spacing w:after="0" w:line="360" w:lineRule="auto"/>
      </w:pPr>
      <w:r>
        <w:t>_____________________________________________________________________________</w:t>
      </w:r>
    </w:p>
    <w:p w:rsidR="008C3469" w:rsidRPr="00B442D0" w:rsidRDefault="008C3469" w:rsidP="003E07F6">
      <w:pPr>
        <w:spacing w:after="0" w:line="360" w:lineRule="auto"/>
      </w:pPr>
      <w:r w:rsidRPr="00B442D0">
        <w:t>EMAIL</w:t>
      </w:r>
      <w:r>
        <w:t xml:space="preserve"> ____________________________________</w:t>
      </w:r>
    </w:p>
    <w:p w:rsidR="008C3469" w:rsidRDefault="008C3469" w:rsidP="003E07F6">
      <w:pPr>
        <w:spacing w:after="0" w:line="360" w:lineRule="auto"/>
      </w:pPr>
      <w:r w:rsidRPr="00B442D0">
        <w:t>CELLULARE</w:t>
      </w:r>
      <w:r>
        <w:t xml:space="preserve"> ________________________________</w:t>
      </w:r>
    </w:p>
    <w:p w:rsidR="008C3469" w:rsidRDefault="008C3469" w:rsidP="003E07F6">
      <w:pPr>
        <w:spacing w:after="0" w:line="360" w:lineRule="auto"/>
      </w:pPr>
      <w:r>
        <w:t>EVENTUALE SITO WEB / Facebook / Instagram / blog / altri social specificatamente dedicati alla produzione artistica: ________________________________________________________________________________</w:t>
      </w:r>
    </w:p>
    <w:p w:rsidR="008C3469" w:rsidRPr="00B442D0" w:rsidRDefault="008C3469" w:rsidP="003E07F6">
      <w:pPr>
        <w:spacing w:after="0" w:line="360" w:lineRule="auto"/>
        <w:rPr>
          <w:b/>
          <w:bCs/>
        </w:rPr>
      </w:pPr>
      <w:r w:rsidRPr="00DA5B7E">
        <w:rPr>
          <w:b/>
          <w:bCs/>
        </w:rPr>
        <w:t>OPERA</w:t>
      </w:r>
    </w:p>
    <w:p w:rsidR="008C3469" w:rsidRDefault="008C3469" w:rsidP="003E07F6">
      <w:pPr>
        <w:spacing w:after="0" w:line="360" w:lineRule="auto"/>
      </w:pPr>
      <w:r>
        <w:t>TITOLO DEL LIBRO ________________________________________________________________________</w:t>
      </w:r>
    </w:p>
    <w:p w:rsidR="008C3469" w:rsidRDefault="008C3469" w:rsidP="003E07F6">
      <w:pPr>
        <w:spacing w:after="0" w:line="360" w:lineRule="auto"/>
      </w:pPr>
      <w:r>
        <w:t>TECNICA _________________________</w:t>
      </w:r>
    </w:p>
    <w:p w:rsidR="008C3469" w:rsidRDefault="008C3469" w:rsidP="003E07F6">
      <w:pPr>
        <w:spacing w:after="0" w:line="360" w:lineRule="auto"/>
      </w:pPr>
      <w:r>
        <w:t>DIMENSIONI _________________________________ PESO APPROSSIMATIVO _______________________</w:t>
      </w:r>
    </w:p>
    <w:p w:rsidR="008C3469" w:rsidRDefault="008C3469" w:rsidP="003E07F6">
      <w:pPr>
        <w:spacing w:after="0" w:line="360" w:lineRule="auto"/>
      </w:pPr>
      <w:r>
        <w:sym w:font="Wingdings" w:char="F06F"/>
      </w:r>
      <w:r>
        <w:t xml:space="preserve">  IN CONCORSO PER IL TEMA LIBERO (Sez. A)     </w:t>
      </w:r>
    </w:p>
    <w:p w:rsidR="008C3469" w:rsidRDefault="008C3469" w:rsidP="003E07F6">
      <w:pPr>
        <w:spacing w:after="0" w:line="360" w:lineRule="auto"/>
      </w:pPr>
      <w:r>
        <w:sym w:font="Wingdings" w:char="F06F"/>
      </w:r>
      <w:r>
        <w:t xml:space="preserve">  IN CONCORSO PER IL PREMIO SPECIALE PADOVA  (Sez. B) </w:t>
      </w:r>
    </w:p>
    <w:p w:rsidR="008C3469" w:rsidRDefault="008C3469" w:rsidP="003E07F6">
      <w:pPr>
        <w:spacing w:after="0" w:line="360" w:lineRule="auto"/>
      </w:pPr>
      <w:r>
        <w:t xml:space="preserve">DA RESTITUIRE    SI </w:t>
      </w:r>
      <w:r>
        <w:sym w:font="Wingdings" w:char="F06F"/>
      </w:r>
      <w:r>
        <w:t xml:space="preserve">             NO </w:t>
      </w:r>
      <w:r>
        <w:sym w:font="Wingdings" w:char="F06F"/>
      </w:r>
      <w:r>
        <w:t xml:space="preserve">              </w:t>
      </w:r>
    </w:p>
    <w:p w:rsidR="008C3469" w:rsidRDefault="008C3469" w:rsidP="003E07F6">
      <w:pPr>
        <w:spacing w:after="0" w:line="360" w:lineRule="auto"/>
        <w:rPr>
          <w:b/>
          <w:bCs/>
        </w:rPr>
      </w:pPr>
      <w:r>
        <w:t>MOTIVI ISPIRATORI e descrizione dell'opera (massimo 900 battute)    EVENTUALI NOTE TECNICHE PER L'INSTALLAZIONE (se necessario) ____________________________________________________________</w:t>
      </w:r>
      <w:r>
        <w:br/>
        <w:t>_______________________________________________________________________________________</w:t>
      </w:r>
    </w:p>
    <w:p w:rsidR="008C3469" w:rsidRDefault="008C3469" w:rsidP="003E07F6">
      <w:pPr>
        <w:spacing w:after="0" w:line="360" w:lineRule="auto"/>
        <w:rPr>
          <w:b/>
          <w:bCs/>
        </w:rPr>
      </w:pPr>
      <w:r>
        <w:rPr>
          <w:b/>
          <w:bCs/>
        </w:rPr>
        <w:t>….</w:t>
      </w:r>
    </w:p>
    <w:p w:rsidR="008C3469" w:rsidRDefault="008C3469" w:rsidP="003E07F6">
      <w:pPr>
        <w:spacing w:after="0" w:line="360" w:lineRule="auto"/>
        <w:rPr>
          <w:b/>
          <w:bCs/>
        </w:rPr>
      </w:pPr>
      <w:r w:rsidRPr="000C2AFB">
        <w:rPr>
          <w:bCs/>
        </w:rPr>
        <w:t>AUTORIZZO LA PUBBLICAZIONE IN CATALOGO</w:t>
      </w:r>
      <w:r>
        <w:rPr>
          <w:b/>
          <w:bCs/>
        </w:rPr>
        <w:t xml:space="preserve">   </w:t>
      </w:r>
      <w:r>
        <w:sym w:font="Wingdings" w:char="F06F"/>
      </w:r>
    </w:p>
    <w:p w:rsidR="008C3469" w:rsidRDefault="008C3469" w:rsidP="00C80432">
      <w:pPr>
        <w:shd w:val="clear" w:color="auto" w:fill="FFFFFF"/>
        <w:spacing w:before="100" w:beforeAutospacing="1" w:after="100" w:afterAutospacing="1"/>
        <w:jc w:val="both"/>
        <w:textAlignment w:val="baseline"/>
        <w:rPr>
          <w:b/>
          <w:bCs/>
        </w:rPr>
      </w:pPr>
      <w:r w:rsidRPr="003E07F6">
        <w:rPr>
          <w:b/>
          <w:bCs/>
        </w:rPr>
        <w:t xml:space="preserve">Allego </w:t>
      </w:r>
      <w:r>
        <w:rPr>
          <w:b/>
          <w:bCs/>
        </w:rPr>
        <w:t>n.</w:t>
      </w:r>
      <w:r w:rsidRPr="003E07F6">
        <w:rPr>
          <w:b/>
          <w:bCs/>
        </w:rPr>
        <w:t xml:space="preserve"> </w:t>
      </w:r>
      <w:r>
        <w:rPr>
          <w:b/>
          <w:bCs/>
        </w:rPr>
        <w:t>____</w:t>
      </w:r>
      <w:r w:rsidRPr="003E07F6">
        <w:rPr>
          <w:b/>
          <w:bCs/>
        </w:rPr>
        <w:t xml:space="preserve"> immagini dell'opera in formato digitale  .jpg </w:t>
      </w:r>
    </w:p>
    <w:p w:rsidR="008C3469" w:rsidRPr="003E07F6" w:rsidRDefault="008C3469" w:rsidP="00C80432">
      <w:pPr>
        <w:shd w:val="clear" w:color="auto" w:fill="FFFFFF"/>
        <w:spacing w:before="100" w:beforeAutospacing="1" w:after="100" w:afterAutospacing="1"/>
        <w:jc w:val="both"/>
        <w:textAlignment w:val="baseline"/>
        <w:rPr>
          <w:b/>
          <w:bCs/>
        </w:rPr>
      </w:pPr>
      <w:r>
        <w:rPr>
          <w:b/>
          <w:bCs/>
        </w:rPr>
        <w:t>(</w:t>
      </w:r>
      <w:r w:rsidRPr="003E07F6">
        <w:rPr>
          <w:b/>
          <w:bCs/>
        </w:rPr>
        <w:t>Le immagini</w:t>
      </w:r>
      <w:r>
        <w:rPr>
          <w:b/>
          <w:bCs/>
        </w:rPr>
        <w:t>,</w:t>
      </w:r>
      <w:r w:rsidRPr="003E07F6">
        <w:rPr>
          <w:b/>
          <w:bCs/>
        </w:rPr>
        <w:t xml:space="preserve"> </w:t>
      </w:r>
      <w:r>
        <w:rPr>
          <w:b/>
          <w:bCs/>
        </w:rPr>
        <w:t xml:space="preserve">di buona qualità, </w:t>
      </w:r>
      <w:r w:rsidRPr="003E07F6">
        <w:rPr>
          <w:b/>
          <w:bCs/>
        </w:rPr>
        <w:t>dovranno riportare l'opera per intero, aperta, chiusa e</w:t>
      </w:r>
      <w:r>
        <w:rPr>
          <w:b/>
          <w:bCs/>
        </w:rPr>
        <w:t>d eventualmente</w:t>
      </w:r>
      <w:r w:rsidRPr="003E07F6">
        <w:rPr>
          <w:b/>
          <w:bCs/>
        </w:rPr>
        <w:t xml:space="preserve"> particolari della stessa.</w:t>
      </w:r>
      <w:r>
        <w:rPr>
          <w:b/>
          <w:bCs/>
        </w:rPr>
        <w:t xml:space="preserve"> Il nome del file dovrà essere così composto: </w:t>
      </w:r>
      <w:r w:rsidRPr="00DF60DF">
        <w:rPr>
          <w:b/>
          <w:i/>
          <w:color w:val="000000"/>
          <w:bdr w:val="none" w:sz="0" w:space="0" w:color="auto" w:frame="1"/>
        </w:rPr>
        <w:t>cognome_nome_titolo,_n. progressivo</w:t>
      </w:r>
      <w:r>
        <w:rPr>
          <w:b/>
          <w:i/>
          <w:color w:val="000000"/>
          <w:bdr w:val="none" w:sz="0" w:space="0" w:color="auto" w:frame="1"/>
        </w:rPr>
        <w:t xml:space="preserve">)  </w:t>
      </w:r>
      <w:r w:rsidRPr="00DF60DF">
        <w:rPr>
          <w:color w:val="000000"/>
          <w:bdr w:val="none" w:sz="0" w:space="0" w:color="auto" w:frame="1"/>
        </w:rPr>
        <w:t xml:space="preserve">(Es.: </w:t>
      </w:r>
      <w:r w:rsidRPr="00DF60DF">
        <w:rPr>
          <w:b/>
          <w:i/>
          <w:iCs/>
          <w:color w:val="000000"/>
          <w:bdr w:val="none" w:sz="0" w:space="0" w:color="auto" w:frame="1"/>
        </w:rPr>
        <w:t>rossi_paolo_esperienze_colorate_1</w:t>
      </w:r>
      <w:r w:rsidRPr="00DF60DF">
        <w:rPr>
          <w:color w:val="000000"/>
          <w:bdr w:val="none" w:sz="0" w:space="0" w:color="auto" w:frame="1"/>
        </w:rPr>
        <w:t>)</w:t>
      </w:r>
      <w:r>
        <w:rPr>
          <w:color w:val="000000"/>
          <w:bdr w:val="none" w:sz="0" w:space="0" w:color="auto" w:frame="1"/>
        </w:rPr>
        <w:t xml:space="preserve"> </w:t>
      </w:r>
      <w:r w:rsidRPr="005156ED">
        <w:rPr>
          <w:b/>
          <w:i/>
          <w:color w:val="000000"/>
          <w:bdr w:val="none" w:sz="0" w:space="0" w:color="auto" w:frame="1"/>
        </w:rPr>
        <w:t>max</w:t>
      </w:r>
      <w:r>
        <w:rPr>
          <w:b/>
          <w:i/>
          <w:color w:val="000000"/>
          <w:bdr w:val="none" w:sz="0" w:space="0" w:color="auto" w:frame="1"/>
        </w:rPr>
        <w:t>.</w:t>
      </w:r>
      <w:r w:rsidRPr="005156ED">
        <w:rPr>
          <w:b/>
          <w:i/>
          <w:color w:val="000000"/>
          <w:bdr w:val="none" w:sz="0" w:space="0" w:color="auto" w:frame="1"/>
        </w:rPr>
        <w:t xml:space="preserve"> 2 mb</w:t>
      </w:r>
      <w:r>
        <w:rPr>
          <w:color w:val="000000"/>
          <w:bdr w:val="none" w:sz="0" w:space="0" w:color="auto" w:frame="1"/>
        </w:rPr>
        <w:t>.</w:t>
      </w:r>
    </w:p>
    <w:p w:rsidR="008C3469" w:rsidRDefault="008C3469" w:rsidP="00C80432">
      <w:pPr>
        <w:spacing w:after="0" w:line="360" w:lineRule="auto"/>
        <w:jc w:val="both"/>
        <w:rPr>
          <w:rFonts w:ascii="Arial" w:hAnsi="Arial"/>
          <w:b/>
        </w:rPr>
      </w:pPr>
      <w:r w:rsidRPr="00043E96">
        <w:rPr>
          <w:rFonts w:ascii="Arial" w:hAnsi="Arial"/>
          <w:bCs/>
        </w:rPr>
        <w:t xml:space="preserve">In caso di selezione mi impegno di inviare l’opera </w:t>
      </w:r>
      <w:r w:rsidRPr="00043E96">
        <w:rPr>
          <w:rFonts w:ascii="Arial" w:hAnsi="Arial"/>
          <w:b/>
        </w:rPr>
        <w:t xml:space="preserve">entro </w:t>
      </w:r>
      <w:r>
        <w:rPr>
          <w:rFonts w:ascii="Arial" w:hAnsi="Arial"/>
          <w:b/>
          <w:color w:val="000000"/>
          <w:bdr w:val="none" w:sz="0" w:space="0" w:color="auto" w:frame="1"/>
          <w:lang w:val="es-ES"/>
        </w:rPr>
        <w:t>il</w:t>
      </w:r>
      <w:r w:rsidRPr="00043E96">
        <w:rPr>
          <w:rFonts w:ascii="Arial" w:hAnsi="Arial"/>
          <w:b/>
          <w:color w:val="000000"/>
          <w:bdr w:val="none" w:sz="0" w:space="0" w:color="auto" w:frame="1"/>
          <w:lang w:val="es-ES"/>
        </w:rPr>
        <w:t xml:space="preserve"> </w:t>
      </w:r>
      <w:r>
        <w:rPr>
          <w:rFonts w:ascii="Arial" w:hAnsi="Arial"/>
          <w:b/>
          <w:color w:val="FF0000"/>
          <w:bdr w:val="none" w:sz="0" w:space="0" w:color="auto" w:frame="1"/>
          <w:lang w:val="es-ES"/>
        </w:rPr>
        <w:t>11 Maggio 2026</w:t>
      </w:r>
      <w:r w:rsidRPr="00043E96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allegando copia</w:t>
      </w:r>
      <w:r w:rsidRPr="00043E96">
        <w:rPr>
          <w:rFonts w:ascii="Arial" w:hAnsi="Arial"/>
          <w:bCs/>
        </w:rPr>
        <w:t xml:space="preserve"> della presente scheda in formato cartaceo e firmata in originale</w:t>
      </w:r>
      <w:r>
        <w:rPr>
          <w:rFonts w:ascii="Arial" w:hAnsi="Arial"/>
          <w:bCs/>
        </w:rPr>
        <w:t xml:space="preserve">. Via email, </w:t>
      </w:r>
      <w:r w:rsidRPr="00043E96">
        <w:rPr>
          <w:rFonts w:ascii="Arial" w:hAnsi="Arial"/>
          <w:bCs/>
        </w:rPr>
        <w:t xml:space="preserve">copia del versamento della quota di iscrizione effettuata con bonifico al conto corrente con intestatario </w:t>
      </w:r>
      <w:r w:rsidRPr="00043E96">
        <w:rPr>
          <w:rFonts w:ascii="Arial" w:hAnsi="Arial"/>
          <w:b/>
        </w:rPr>
        <w:t xml:space="preserve">XEARTE e </w:t>
      </w:r>
    </w:p>
    <w:p w:rsidR="008C3469" w:rsidRPr="00B442D0" w:rsidRDefault="008C3469" w:rsidP="00C80432">
      <w:pPr>
        <w:spacing w:after="0" w:line="360" w:lineRule="auto"/>
        <w:jc w:val="both"/>
        <w:rPr>
          <w:rFonts w:ascii="Arial" w:hAnsi="Arial"/>
          <w:bCs/>
        </w:rPr>
      </w:pPr>
      <w:r w:rsidRPr="00043E96">
        <w:rPr>
          <w:rFonts w:ascii="Arial" w:hAnsi="Arial"/>
          <w:b/>
        </w:rPr>
        <w:t xml:space="preserve">IBAN </w:t>
      </w:r>
      <w:r>
        <w:rPr>
          <w:rFonts w:ascii="Arial" w:hAnsi="Arial"/>
          <w:b/>
          <w:color w:val="000000"/>
          <w:szCs w:val="21"/>
          <w:shd w:val="clear" w:color="auto" w:fill="FFFFFF"/>
        </w:rPr>
        <w:t>IT60F076011210000000</w:t>
      </w:r>
      <w:r w:rsidRPr="00043E96">
        <w:rPr>
          <w:rFonts w:ascii="Arial" w:hAnsi="Arial"/>
          <w:b/>
          <w:color w:val="000000"/>
          <w:szCs w:val="21"/>
          <w:shd w:val="clear" w:color="auto" w:fill="FFFFFF"/>
        </w:rPr>
        <w:t>2495534</w:t>
      </w:r>
      <w:r w:rsidRPr="00043E96">
        <w:rPr>
          <w:rFonts w:ascii="Arial" w:hAnsi="Arial"/>
          <w:b/>
        </w:rPr>
        <w:t xml:space="preserve"> con causale</w:t>
      </w:r>
      <w:r w:rsidRPr="00B442D0">
        <w:rPr>
          <w:rFonts w:ascii="Arial" w:hAnsi="Arial"/>
          <w:b/>
        </w:rPr>
        <w:t>: nome artista, contributo spese allestiment</w:t>
      </w:r>
      <w:r>
        <w:rPr>
          <w:rFonts w:ascii="Arial" w:hAnsi="Arial"/>
          <w:b/>
        </w:rPr>
        <w:t>o</w:t>
      </w:r>
      <w:r w:rsidRPr="00B442D0">
        <w:rPr>
          <w:rFonts w:ascii="Arial" w:hAnsi="Arial"/>
          <w:b/>
        </w:rPr>
        <w:t xml:space="preserve"> mostra libro d’artista</w:t>
      </w:r>
      <w:r>
        <w:rPr>
          <w:rFonts w:ascii="Arial" w:hAnsi="Arial"/>
          <w:b/>
        </w:rPr>
        <w:t xml:space="preserve"> 2026</w:t>
      </w:r>
      <w:r>
        <w:rPr>
          <w:rFonts w:ascii="Arial" w:hAnsi="Arial"/>
          <w:bCs/>
        </w:rPr>
        <w:t>.</w:t>
      </w:r>
      <w:r w:rsidRPr="00043E96">
        <w:rPr>
          <w:rFonts w:ascii="Arial" w:hAnsi="Arial"/>
          <w:bCs/>
        </w:rPr>
        <w:t xml:space="preserve"> </w:t>
      </w:r>
    </w:p>
    <w:p w:rsidR="008C3469" w:rsidRPr="00043E96" w:rsidRDefault="008C3469" w:rsidP="00043E96">
      <w:pPr>
        <w:spacing w:after="0" w:line="360" w:lineRule="auto"/>
        <w:rPr>
          <w:rFonts w:ascii="Arial" w:hAnsi="Arial"/>
        </w:rPr>
      </w:pPr>
      <w:r w:rsidRPr="00043E96">
        <w:rPr>
          <w:rFonts w:ascii="Arial" w:hAnsi="Arial"/>
          <w:bCs/>
        </w:rPr>
        <w:t>Dichiaro di approvare in tutti i suoi punti il regolamento espresso nel bando.</w:t>
      </w:r>
    </w:p>
    <w:p w:rsidR="008C3469" w:rsidRDefault="008C3469"/>
    <w:p w:rsidR="008C3469" w:rsidRDefault="008C3469"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C3469" w:rsidSect="00CE05F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2D0"/>
    <w:rsid w:val="00043E96"/>
    <w:rsid w:val="0007311A"/>
    <w:rsid w:val="000A5210"/>
    <w:rsid w:val="000C2AFB"/>
    <w:rsid w:val="0028027B"/>
    <w:rsid w:val="003711B3"/>
    <w:rsid w:val="003E07F6"/>
    <w:rsid w:val="003E7ED8"/>
    <w:rsid w:val="004B74A0"/>
    <w:rsid w:val="004B76DD"/>
    <w:rsid w:val="00500727"/>
    <w:rsid w:val="005156ED"/>
    <w:rsid w:val="00556C8F"/>
    <w:rsid w:val="00696A24"/>
    <w:rsid w:val="00740616"/>
    <w:rsid w:val="007B2169"/>
    <w:rsid w:val="0082360A"/>
    <w:rsid w:val="008C3469"/>
    <w:rsid w:val="00941E59"/>
    <w:rsid w:val="00947D4A"/>
    <w:rsid w:val="009E6847"/>
    <w:rsid w:val="00A40974"/>
    <w:rsid w:val="00B442D0"/>
    <w:rsid w:val="00B539A4"/>
    <w:rsid w:val="00B82A48"/>
    <w:rsid w:val="00B86B82"/>
    <w:rsid w:val="00C224EE"/>
    <w:rsid w:val="00C27906"/>
    <w:rsid w:val="00C80432"/>
    <w:rsid w:val="00CA1B45"/>
    <w:rsid w:val="00CE05F8"/>
    <w:rsid w:val="00D6095B"/>
    <w:rsid w:val="00DA5B7E"/>
    <w:rsid w:val="00DF60DF"/>
    <w:rsid w:val="00E25DBE"/>
    <w:rsid w:val="00F6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442D0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442D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0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351</Words>
  <Characters>2001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</dc:creator>
  <cp:keywords/>
  <dc:description/>
  <cp:lastModifiedBy>plf</cp:lastModifiedBy>
  <cp:revision>7</cp:revision>
  <dcterms:created xsi:type="dcterms:W3CDTF">2026-01-08T14:42:00Z</dcterms:created>
  <dcterms:modified xsi:type="dcterms:W3CDTF">2026-01-13T10:46:00Z</dcterms:modified>
</cp:coreProperties>
</file>